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22168A12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84B1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75DCD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55BB8D1C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30AB517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7214A5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32D6C94" w14:textId="2647A2A0" w:rsidR="00471C91" w:rsidRPr="00AC525F" w:rsidRDefault="00E17062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"МАШБУДКОНСТРУКЦІЯ"</w:t>
            </w:r>
          </w:p>
        </w:tc>
      </w:tr>
      <w:tr w:rsidR="00471C91" w14:paraId="753D9B23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612B0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5BD9659" w14:textId="3BA8E654" w:rsidR="00471C91" w:rsidRPr="0005596A" w:rsidRDefault="00E17062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00443074</w:t>
            </w:r>
          </w:p>
        </w:tc>
      </w:tr>
      <w:tr w:rsidR="00471C91" w14:paraId="29006EF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75808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1CFB931" w14:textId="5C96A3E9" w:rsidR="00471C91" w:rsidRPr="0005596A" w:rsidRDefault="00E17062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28.10.2025</w:t>
            </w:r>
          </w:p>
        </w:tc>
      </w:tr>
      <w:tr w:rsidR="000C77DA" w:rsidRPr="0005596A" w14:paraId="69ED4D51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0AD84E6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BD02180" w14:textId="1347B4E6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E17062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E17062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2350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93178A0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36F647CF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FBC094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BBD7F86" w14:textId="4B58298F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E17062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E17062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2C7F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2D01BE82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16AA41B0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12DAE16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07C4C52" w14:textId="09ACE72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E17062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E17062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E17062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26D4" w14:textId="77777777" w:rsidR="00E17062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6B88C6D2" w14:textId="787C6F2D" w:rsidR="00EF5DC4" w:rsidRDefault="00E17062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2023 рік</w:t>
            </w:r>
          </w:p>
          <w:p w14:paraId="794048D1" w14:textId="24CF8683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E17062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323674BC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6E291F0B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3A98E587" w14:textId="5A55C8D2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E17062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46AD9DA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CA6C80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5541B71" w14:textId="0856B5CB" w:rsidR="00471C91" w:rsidRPr="00471C91" w:rsidRDefault="00E1706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351B72AB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D862D8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F8DFC78" w14:textId="7B9B960A" w:rsidR="00471C91" w:rsidRPr="00471C91" w:rsidRDefault="00E1706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Порушення нормальної діяльності Товариства через військові дії та перебування  Товариства в прифронтовій зоні.</w:t>
            </w:r>
          </w:p>
        </w:tc>
      </w:tr>
      <w:tr w:rsidR="00471C91" w:rsidRPr="00471C91" w14:paraId="2B28534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90AD35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F5A02C0" w14:textId="699C8A30" w:rsidR="00471C91" w:rsidRPr="00471C91" w:rsidRDefault="00E1706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28.10.2025</w:t>
            </w:r>
          </w:p>
        </w:tc>
      </w:tr>
    </w:tbl>
    <w:p w14:paraId="45105264" w14:textId="77777777" w:rsidR="001F75B4" w:rsidRPr="00471C91" w:rsidRDefault="001F75B4">
      <w:pPr>
        <w:rPr>
          <w:lang w:val="ru-RU"/>
        </w:rPr>
      </w:pPr>
    </w:p>
    <w:sectPr w:rsidR="001F75B4" w:rsidRPr="00471C91" w:rsidSect="00E17062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62"/>
    <w:rsid w:val="0005596A"/>
    <w:rsid w:val="000C77DA"/>
    <w:rsid w:val="001F75B4"/>
    <w:rsid w:val="0022745A"/>
    <w:rsid w:val="003A01DC"/>
    <w:rsid w:val="00471C91"/>
    <w:rsid w:val="005069C8"/>
    <w:rsid w:val="005B58F4"/>
    <w:rsid w:val="00AC525F"/>
    <w:rsid w:val="00C97738"/>
    <w:rsid w:val="00CC5AE1"/>
    <w:rsid w:val="00E17062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D5A7"/>
  <w15:chartTrackingRefBased/>
  <w15:docId w15:val="{D2979963-8B31-401D-B1DC-D1D08CDF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2025-10-28T08:08:00Z</dcterms:created>
  <dcterms:modified xsi:type="dcterms:W3CDTF">2025-10-28T08:08:00Z</dcterms:modified>
</cp:coreProperties>
</file>