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135F9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11.08.2020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B135F9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135F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135F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Марич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Станіслав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Геннадійович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B135F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"МАШБУДКОНСТРУКЦІЯ"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B135F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B135F9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70500 місто </w:t>
            </w:r>
            <w:proofErr w:type="spellStart"/>
            <w:r>
              <w:rPr>
                <w:sz w:val="20"/>
                <w:szCs w:val="20"/>
                <w:lang w:val="uk-UA"/>
              </w:rPr>
              <w:t>Оріхів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 Пісочна, буд. 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B135F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00443074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B135F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(06141)44019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B135F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mbk@zp.ukrtel.net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B135F9" w:rsidRDefault="00B135F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B135F9" w:rsidRDefault="00B135F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135F9" w:rsidRDefault="00B135F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B135F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B135F9" w:rsidRDefault="00B135F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B135F9" w:rsidRDefault="00B135F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135F9" w:rsidRDefault="00B135F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B135F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135F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http://orihiv-cholod.pat.ua/ , http://orihiv-cholod.pat.ua/emitents/reports/special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135F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11.08.2020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0634B" w:rsidRDefault="0000634B" w:rsidP="00C86AFD">
      <w:pPr>
        <w:rPr>
          <w:lang w:val="en-US"/>
        </w:rPr>
      </w:pPr>
    </w:p>
    <w:p w:rsidR="0000634B" w:rsidRDefault="0000634B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3"/>
      </w:tblGrid>
      <w:tr w:rsidR="0000634B" w:rsidTr="0000634B">
        <w:trPr>
          <w:trHeight w:val="440"/>
          <w:tblCellSpacing w:w="22" w:type="dxa"/>
        </w:trPr>
        <w:tc>
          <w:tcPr>
            <w:tcW w:w="4931" w:type="pct"/>
            <w:hideMark/>
          </w:tcPr>
          <w:p w:rsidR="0000634B" w:rsidRDefault="0000634B" w:rsidP="00B348FE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00634B" w:rsidRDefault="0000634B" w:rsidP="0000634B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800"/>
        <w:gridCol w:w="2591"/>
        <w:gridCol w:w="1658"/>
        <w:gridCol w:w="1573"/>
      </w:tblGrid>
      <w:tr w:rsidR="0000634B" w:rsidTr="0000634B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00634B" w:rsidTr="0000634B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00634B" w:rsidTr="0000634B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11.08.2020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Марич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0634B" w:rsidTr="0000634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0634B" w:rsidTr="0000634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4B" w:rsidRDefault="0000634B" w:rsidP="00B348FE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Повноваження Директора </w:t>
            </w:r>
            <w:proofErr w:type="spellStart"/>
            <w:r>
              <w:rPr>
                <w:sz w:val="20"/>
                <w:szCs w:val="20"/>
                <w:lang w:val="uk-UA"/>
              </w:rPr>
              <w:t>Марич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Геннадiйовича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припинено 11.08.2020 р.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- 6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Наглядовою Радою.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цього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133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11 серпня 2020 року.  Причина прийняття цього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термiну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00634B" w:rsidTr="0000634B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11.08.2020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Марич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0634B" w:rsidTr="0000634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34B" w:rsidRDefault="0000634B" w:rsidP="00B348FE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0634B" w:rsidTr="0000634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34B" w:rsidRDefault="0000634B" w:rsidP="00B348FE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Директора </w:t>
            </w:r>
            <w:proofErr w:type="spellStart"/>
            <w:r>
              <w:rPr>
                <w:sz w:val="20"/>
                <w:szCs w:val="20"/>
                <w:lang w:val="uk-UA"/>
              </w:rPr>
              <w:t>Марич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Геннадiйовича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обрано на посаду 11.08.2020 р. (дата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11.08.2020 р.)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Директор.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Наглядовою Радою.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цього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133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11 серпня 2020 року. Причина прийняття цього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посади.</w:t>
            </w:r>
          </w:p>
        </w:tc>
      </w:tr>
    </w:tbl>
    <w:p w:rsidR="0000634B" w:rsidRDefault="0000634B" w:rsidP="0000634B"/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B135F9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F9"/>
    <w:rsid w:val="0000634B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135F9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F782-D230-4EA6-8038-682F4EA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B701-AB49-4147-9914-B4F6C6DA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2020-08-10T08:46:00Z</dcterms:created>
  <dcterms:modified xsi:type="dcterms:W3CDTF">2020-08-10T08:46:00Z</dcterms:modified>
</cp:coreProperties>
</file>