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512027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512027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1202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51202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Марич Станіслав Геннадійович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"МАШБУДКОНСТРУКЦІЯ"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512027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70500 місто Оріхів вул. Пісочна, буд.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00443074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(06141)44019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mbk@zp.ukrtel.net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A60E3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512027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512027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512027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51202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51202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http://orihiv-cholod.pat.ua/ , http://orihiv-cholod.pat.ua/emitents/reports/special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51202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316CB" w:rsidRDefault="001316CB" w:rsidP="00C86AFD">
      <w:pPr>
        <w:rPr>
          <w:lang w:val="en-US"/>
        </w:rPr>
        <w:sectPr w:rsidR="001316CB" w:rsidSect="00512027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1316CB" w:rsidRDefault="001316CB" w:rsidP="001316CB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1316CB" w:rsidRPr="0090056A" w:rsidRDefault="001316CB" w:rsidP="001316CB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1316CB" w:rsidRPr="00171381" w:rsidRDefault="001316CB" w:rsidP="001316CB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1316CB" w:rsidRPr="00335999" w:rsidTr="00312753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1316CB" w:rsidRPr="00335999" w:rsidTr="00312753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CB" w:rsidRPr="00335999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1316CB" w:rsidRPr="00FC301A" w:rsidTr="00312753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32619.279450000</w:t>
            </w:r>
          </w:p>
        </w:tc>
      </w:tr>
      <w:tr w:rsidR="001316CB" w:rsidRPr="00FC301A" w:rsidTr="0031275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1316CB" w:rsidRPr="00FC301A" w:rsidTr="0031275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CB" w:rsidRPr="00FC301A" w:rsidRDefault="001316CB" w:rsidP="0031275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- 23.04.2021 р. Відомості щодо правочинів із зазначенням, зокрема, їх характеру та їх гранична сукупність вартості правочинів: 1. Застава майна в забезпечення виконання кредитного (-их) договору (-ів) (сукупна гранична вартість 50000 тис .грн.); 2. Укладання кредитного (-их) договору (-ів) (сукупна гранична вартість 40000 тис .грн.); 3. Оренда майна (сукупна гранична вартість 20000 тис. грн.); 4. Купівля основних засобів (сукупна гранична вартість 70000 тис. грн.); 5. Придбання майна у лізинг (сукупна гранична вартість 60000 тис .грн.); 6. Реалізація продукції власного виробництва (сукупна гранична вартість 25000 тис . грн.); 7. Купівля оборотних засобів. (сукупна гранична вартість 70000 тис. грн.).Уповноважити на укладання таких правочинів Директора Товариства. Гранична сукупність вартості правочинів - 335 000 тис. грн. Вартість активів емітента за даними останньої річної фінансової звітності - 1027 тис. грн. Співвідношення граничної сукупності вартості правочинів до вартості активів емітента за даними останньої річної фінансової звітності - 32619,27945%. Загальна кількість голосуючих акцій - 86281 шт. Кількість голосуючих акцій, що зареєстровані для участі у загальних зборах - 86281 шт. Кількість голосуючих акцій, що проголосували «за» та «проти» прийняття рішення: «за» - 86281 шт., «проти» - 0 шт.</w:t>
            </w:r>
          </w:p>
        </w:tc>
      </w:tr>
    </w:tbl>
    <w:p w:rsidR="001316CB" w:rsidRPr="00335999" w:rsidRDefault="001316CB" w:rsidP="001316CB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</w:p>
    <w:sectPr w:rsidR="003C4C1A" w:rsidSect="001316CB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27"/>
    <w:rsid w:val="00020BCB"/>
    <w:rsid w:val="001316CB"/>
    <w:rsid w:val="001714DF"/>
    <w:rsid w:val="002D6506"/>
    <w:rsid w:val="003275D1"/>
    <w:rsid w:val="00375E69"/>
    <w:rsid w:val="003C4C1A"/>
    <w:rsid w:val="004263EB"/>
    <w:rsid w:val="0044001B"/>
    <w:rsid w:val="004E61FF"/>
    <w:rsid w:val="00512027"/>
    <w:rsid w:val="00531337"/>
    <w:rsid w:val="006351D3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D6A7-E336-4EC2-AD6F-15131A89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248D-0A63-4C72-88E8-597C9493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2021-04-26T17:22:00Z</dcterms:created>
  <dcterms:modified xsi:type="dcterms:W3CDTF">2021-04-26T17:22:00Z</dcterms:modified>
</cp:coreProperties>
</file>